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89843" w14:textId="0786EAB4" w:rsidR="000433BE" w:rsidRPr="00DD2518" w:rsidRDefault="00F227A2" w:rsidP="000433BE">
      <w:pPr>
        <w:pStyle w:val="berschrift1"/>
      </w:pPr>
      <w:r>
        <w:t>meldeblatt routenkontrolle 20xx</w:t>
      </w:r>
    </w:p>
    <w:p w14:paraId="689DD1C5" w14:textId="77777777" w:rsidR="00546E1B" w:rsidRPr="00DD2518" w:rsidRDefault="00546E1B" w:rsidP="00546E1B"/>
    <w:p w14:paraId="06330BF7" w14:textId="6FAA9E73" w:rsidR="00934867" w:rsidRPr="00934867" w:rsidRDefault="00934867" w:rsidP="00934867">
      <w:pPr>
        <w:tabs>
          <w:tab w:val="left" w:pos="10206"/>
        </w:tabs>
        <w:spacing w:before="120"/>
      </w:pPr>
      <w:r w:rsidRPr="00934867">
        <w:t xml:space="preserve">Falls Sie als Ortsmitarbeiter/ in </w:t>
      </w:r>
      <w:r w:rsidRPr="00934867">
        <w:rPr>
          <w:b/>
        </w:rPr>
        <w:t>gefährliche Stellen, grosse Mängel</w:t>
      </w:r>
      <w:r w:rsidRPr="00934867">
        <w:t xml:space="preserve"> oder </w:t>
      </w:r>
      <w:r w:rsidRPr="00934867">
        <w:rPr>
          <w:b/>
        </w:rPr>
        <w:t>andere Schwierigkeiten</w:t>
      </w:r>
      <w:r w:rsidRPr="00934867">
        <w:t xml:space="preserve"> an Wegen und Signalisation feststellen ist es wichtig, diese so rasch als möglich der technischen Leitung und / oder der verantwortliche</w:t>
      </w:r>
      <w:r>
        <w:t>n</w:t>
      </w:r>
      <w:r w:rsidRPr="00934867">
        <w:t xml:space="preserve"> Person der betroffenen Gemeinde zu melden.</w:t>
      </w:r>
    </w:p>
    <w:p w14:paraId="6F5EB860" w14:textId="77777777" w:rsidR="00934867" w:rsidRPr="00DD2C34" w:rsidRDefault="00934867" w:rsidP="00934867">
      <w:pPr>
        <w:tabs>
          <w:tab w:val="left" w:pos="10206"/>
        </w:tabs>
        <w:spacing w:before="120"/>
        <w:rPr>
          <w:b/>
        </w:rPr>
      </w:pPr>
      <w:r w:rsidRPr="00934867">
        <w:t>Name Ortsmitarbeiter/ in…………………</w:t>
      </w:r>
    </w:p>
    <w:p w14:paraId="3016A452" w14:textId="77777777" w:rsidR="00934867" w:rsidRDefault="00934867" w:rsidP="00934867">
      <w:pPr>
        <w:pStyle w:val="Liste1"/>
        <w:numPr>
          <w:ilvl w:val="0"/>
          <w:numId w:val="0"/>
        </w:numPr>
      </w:pPr>
      <w:r>
        <w:t>Region ………………….…</w:t>
      </w:r>
      <w:r w:rsidRPr="00F172B8">
        <w:tab/>
      </w:r>
    </w:p>
    <w:p w14:paraId="76F43AC5" w14:textId="78C170F0" w:rsidR="00136FD2" w:rsidRDefault="00934867" w:rsidP="00934867">
      <w:pPr>
        <w:pStyle w:val="Liste1"/>
        <w:numPr>
          <w:ilvl w:val="0"/>
          <w:numId w:val="0"/>
        </w:numPr>
      </w:pPr>
      <w:r w:rsidRPr="00F172B8">
        <w:t>Datum…………………</w:t>
      </w:r>
      <w:r>
        <w:t>………</w:t>
      </w:r>
      <w:r w:rsidRPr="00F172B8">
        <w:t>…</w:t>
      </w:r>
      <w:r>
        <w:t>.…….</w:t>
      </w:r>
    </w:p>
    <w:p w14:paraId="485934AC" w14:textId="77777777" w:rsidR="00934867" w:rsidRDefault="00934867" w:rsidP="00934867">
      <w:pPr>
        <w:pStyle w:val="Liste1"/>
        <w:numPr>
          <w:ilvl w:val="0"/>
          <w:numId w:val="0"/>
        </w:numPr>
      </w:pPr>
    </w:p>
    <w:p w14:paraId="62F87B69" w14:textId="06D13792" w:rsidR="00D81052" w:rsidRDefault="00D81052" w:rsidP="000215B6">
      <w:pPr>
        <w:pStyle w:val="Textkrper"/>
        <w:ind w:left="-992" w:hanging="1"/>
      </w:pPr>
    </w:p>
    <w:tbl>
      <w:tblPr>
        <w:tblStyle w:val="Tabelle1"/>
        <w:tblW w:w="15482" w:type="dxa"/>
        <w:tblLayout w:type="fixed"/>
        <w:tblLook w:val="04A0" w:firstRow="1" w:lastRow="0" w:firstColumn="1" w:lastColumn="0" w:noHBand="0" w:noVBand="1"/>
      </w:tblPr>
      <w:tblGrid>
        <w:gridCol w:w="1418"/>
        <w:gridCol w:w="7796"/>
        <w:gridCol w:w="2692"/>
        <w:gridCol w:w="1276"/>
        <w:gridCol w:w="710"/>
        <w:gridCol w:w="1590"/>
      </w:tblGrid>
      <w:tr w:rsidR="00E83005" w14:paraId="506BC6CB" w14:textId="77777777" w:rsidTr="00346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tcW w:w="1418" w:type="dxa"/>
            <w:vMerge w:val="restart"/>
            <w:vAlign w:val="top"/>
          </w:tcPr>
          <w:p w14:paraId="252CEFB8" w14:textId="77777777" w:rsidR="00E83005" w:rsidRPr="00346B37" w:rsidRDefault="00E83005" w:rsidP="00346B37">
            <w:pPr>
              <w:spacing w:line="280" w:lineRule="atLeast"/>
              <w:rPr>
                <w:rFonts w:eastAsia="Times New Roman"/>
                <w:b w:val="0"/>
                <w:bCs/>
                <w:kern w:val="36"/>
                <w:lang w:val="de-DE" w:eastAsia="de-CH"/>
              </w:rPr>
            </w:pPr>
            <w:r w:rsidRPr="00346B37">
              <w:rPr>
                <w:rFonts w:eastAsia="Times New Roman"/>
                <w:bCs/>
                <w:kern w:val="36"/>
                <w:lang w:val="de-DE" w:eastAsia="de-CH"/>
              </w:rPr>
              <w:t>Route/ Datum;</w:t>
            </w:r>
          </w:p>
          <w:p w14:paraId="47F51965" w14:textId="77777777" w:rsidR="00E83005" w:rsidRPr="00346B37" w:rsidRDefault="00E83005" w:rsidP="00346B37">
            <w:pPr>
              <w:spacing w:line="280" w:lineRule="atLeast"/>
              <w:rPr>
                <w:rFonts w:eastAsia="Times New Roman"/>
                <w:b w:val="0"/>
                <w:bCs/>
                <w:kern w:val="36"/>
                <w:lang w:val="de-DE" w:eastAsia="de-CH"/>
              </w:rPr>
            </w:pPr>
            <w:r w:rsidRPr="00346B37">
              <w:rPr>
                <w:rFonts w:eastAsia="Times New Roman"/>
                <w:bCs/>
                <w:kern w:val="36"/>
                <w:lang w:val="de-DE" w:eastAsia="de-CH"/>
              </w:rPr>
              <w:t>von… nach…</w:t>
            </w:r>
          </w:p>
        </w:tc>
        <w:tc>
          <w:tcPr>
            <w:tcW w:w="7796" w:type="dxa"/>
            <w:vMerge w:val="restart"/>
            <w:vAlign w:val="top"/>
          </w:tcPr>
          <w:p w14:paraId="20DC1055" w14:textId="77777777" w:rsidR="00E83005" w:rsidRPr="00346B37" w:rsidRDefault="00E83005" w:rsidP="00346B37">
            <w:pPr>
              <w:pStyle w:val="Listenabsatz"/>
              <w:numPr>
                <w:ilvl w:val="0"/>
                <w:numId w:val="22"/>
              </w:numPr>
              <w:spacing w:line="280" w:lineRule="atLeast"/>
              <w:ind w:left="342" w:hanging="283"/>
              <w:rPr>
                <w:rFonts w:eastAsia="Times New Roman"/>
                <w:b w:val="0"/>
                <w:bCs/>
                <w:kern w:val="36"/>
                <w:lang w:val="de-DE" w:eastAsia="de-CH"/>
              </w:rPr>
            </w:pPr>
            <w:r w:rsidRPr="00346B37">
              <w:rPr>
                <w:rFonts w:eastAsia="Times New Roman"/>
                <w:bCs/>
                <w:kern w:val="36"/>
                <w:lang w:val="de-DE" w:eastAsia="de-CH"/>
              </w:rPr>
              <w:t>Standort Gefahrenstelle: Name und Koordinaten; Beschreibung, Skizze, Foto</w:t>
            </w:r>
          </w:p>
          <w:p w14:paraId="356B6226" w14:textId="77777777" w:rsidR="00E83005" w:rsidRPr="00346B37" w:rsidRDefault="00E83005" w:rsidP="00346B37">
            <w:pPr>
              <w:pStyle w:val="Listenabsatz"/>
              <w:numPr>
                <w:ilvl w:val="0"/>
                <w:numId w:val="22"/>
              </w:numPr>
              <w:spacing w:line="280" w:lineRule="atLeast"/>
              <w:ind w:left="342" w:hanging="283"/>
              <w:rPr>
                <w:rFonts w:eastAsia="Times New Roman"/>
                <w:b w:val="0"/>
                <w:bCs/>
                <w:kern w:val="36"/>
                <w:lang w:val="de-DE" w:eastAsia="de-CH"/>
              </w:rPr>
            </w:pPr>
            <w:r w:rsidRPr="00346B37">
              <w:rPr>
                <w:rFonts w:eastAsia="Times New Roman"/>
                <w:bCs/>
                <w:kern w:val="36"/>
                <w:lang w:val="de-DE" w:eastAsia="de-CH"/>
              </w:rPr>
              <w:t>Grosser Mangel an Weg, Signalisation oder Wegführung</w:t>
            </w:r>
          </w:p>
          <w:p w14:paraId="73A11A67" w14:textId="77777777" w:rsidR="00E83005" w:rsidRPr="00346B37" w:rsidRDefault="00E83005" w:rsidP="00346B37">
            <w:pPr>
              <w:pStyle w:val="Listenabsatz"/>
              <w:numPr>
                <w:ilvl w:val="0"/>
                <w:numId w:val="22"/>
              </w:numPr>
              <w:spacing w:line="280" w:lineRule="atLeast"/>
              <w:ind w:left="342" w:hanging="283"/>
              <w:rPr>
                <w:rFonts w:eastAsia="Times New Roman"/>
                <w:b w:val="0"/>
                <w:bCs/>
                <w:kern w:val="36"/>
                <w:lang w:val="de-DE" w:eastAsia="de-CH"/>
              </w:rPr>
            </w:pPr>
            <w:r w:rsidRPr="00346B37">
              <w:rPr>
                <w:rFonts w:eastAsia="Times New Roman"/>
                <w:bCs/>
                <w:kern w:val="36"/>
                <w:lang w:val="de-DE" w:eastAsia="de-CH"/>
              </w:rPr>
              <w:t>Neue Strecke Hartbelag (Projekt oder bereits eingebaut)</w:t>
            </w:r>
          </w:p>
          <w:p w14:paraId="067ED004" w14:textId="77777777" w:rsidR="00E83005" w:rsidRPr="00346B37" w:rsidRDefault="00E83005" w:rsidP="00346B37">
            <w:pPr>
              <w:pStyle w:val="Listenabsatz"/>
              <w:spacing w:line="280" w:lineRule="atLeast"/>
              <w:ind w:left="342" w:hanging="283"/>
              <w:rPr>
                <w:rFonts w:eastAsia="Times New Roman"/>
                <w:b w:val="0"/>
                <w:bCs/>
                <w:kern w:val="36"/>
                <w:lang w:val="de-DE" w:eastAsia="de-CH"/>
              </w:rPr>
            </w:pPr>
          </w:p>
          <w:p w14:paraId="49FEE0D3" w14:textId="77777777" w:rsidR="00E83005" w:rsidRPr="00346B37" w:rsidRDefault="00E83005" w:rsidP="00346B37">
            <w:pPr>
              <w:spacing w:line="280" w:lineRule="atLeast"/>
              <w:ind w:left="342" w:hanging="283"/>
              <w:rPr>
                <w:rFonts w:eastAsia="Times New Roman"/>
                <w:b w:val="0"/>
                <w:bCs/>
                <w:kern w:val="36"/>
                <w:lang w:val="de-DE" w:eastAsia="de-CH"/>
              </w:rPr>
            </w:pPr>
            <w:r w:rsidRPr="00346B37">
              <w:rPr>
                <w:lang w:val="de-DE" w:eastAsia="de-CH"/>
              </w:rPr>
              <w:sym w:font="Wingdings" w:char="F0E0"/>
            </w:r>
            <w:r w:rsidRPr="00346B37">
              <w:rPr>
                <w:rFonts w:eastAsia="Times New Roman"/>
                <w:bCs/>
                <w:kern w:val="36"/>
                <w:lang w:val="de-DE" w:eastAsia="de-CH"/>
              </w:rPr>
              <w:t xml:space="preserve"> Handlungsbedarf</w:t>
            </w:r>
          </w:p>
        </w:tc>
        <w:tc>
          <w:tcPr>
            <w:tcW w:w="2692" w:type="dxa"/>
            <w:vMerge w:val="restart"/>
            <w:vAlign w:val="top"/>
          </w:tcPr>
          <w:p w14:paraId="5203E168" w14:textId="77777777" w:rsidR="00E83005" w:rsidRPr="00346B37" w:rsidRDefault="00E83005" w:rsidP="00346B37">
            <w:pPr>
              <w:spacing w:line="280" w:lineRule="atLeast"/>
              <w:rPr>
                <w:rFonts w:eastAsia="Times New Roman"/>
                <w:b w:val="0"/>
                <w:bCs/>
                <w:kern w:val="36"/>
                <w:lang w:val="de-DE" w:eastAsia="de-CH"/>
              </w:rPr>
            </w:pPr>
            <w:r w:rsidRPr="00346B37">
              <w:rPr>
                <w:rFonts w:eastAsia="Times New Roman"/>
                <w:bCs/>
                <w:kern w:val="36"/>
                <w:lang w:val="de-DE" w:eastAsia="de-CH"/>
              </w:rPr>
              <w:t>1.-Massnahme (z.B. Sperrung) konnte erledigt werden (Ortsmitarbeiter), Datum</w:t>
            </w:r>
          </w:p>
        </w:tc>
        <w:tc>
          <w:tcPr>
            <w:tcW w:w="3576" w:type="dxa"/>
            <w:gridSpan w:val="3"/>
            <w:vAlign w:val="top"/>
          </w:tcPr>
          <w:p w14:paraId="79EB3C0D" w14:textId="77777777" w:rsidR="00E83005" w:rsidRPr="00346B37" w:rsidRDefault="00E83005" w:rsidP="00346B37">
            <w:pPr>
              <w:spacing w:line="280" w:lineRule="atLeast"/>
              <w:rPr>
                <w:rFonts w:eastAsia="Times New Roman"/>
                <w:b w:val="0"/>
                <w:bCs/>
                <w:kern w:val="36"/>
                <w:lang w:val="de-DE" w:eastAsia="de-CH"/>
              </w:rPr>
            </w:pPr>
            <w:r w:rsidRPr="00346B37">
              <w:rPr>
                <w:rFonts w:eastAsia="Times New Roman"/>
                <w:bCs/>
                <w:kern w:val="36"/>
                <w:lang w:val="de-DE" w:eastAsia="de-CH"/>
              </w:rPr>
              <w:t>Weitergeleitet zur Erledigung an zuständige Stelle:</w:t>
            </w:r>
          </w:p>
        </w:tc>
      </w:tr>
      <w:tr w:rsidR="00E83005" w14:paraId="679FE6C5" w14:textId="77777777" w:rsidTr="0034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tcW w:w="1418" w:type="dxa"/>
            <w:vMerge/>
          </w:tcPr>
          <w:p w14:paraId="51B62E31" w14:textId="77777777" w:rsidR="00E83005" w:rsidRDefault="00E83005" w:rsidP="00776B01">
            <w:pPr>
              <w:spacing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</w:p>
        </w:tc>
        <w:tc>
          <w:tcPr>
            <w:tcW w:w="7796" w:type="dxa"/>
            <w:vMerge/>
          </w:tcPr>
          <w:p w14:paraId="5516DC79" w14:textId="77777777" w:rsidR="00E83005" w:rsidRPr="00871FC9" w:rsidRDefault="00E83005" w:rsidP="00776B01">
            <w:pPr>
              <w:spacing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</w:p>
        </w:tc>
        <w:tc>
          <w:tcPr>
            <w:tcW w:w="2692" w:type="dxa"/>
            <w:vMerge/>
          </w:tcPr>
          <w:p w14:paraId="69150384" w14:textId="77777777" w:rsidR="00E83005" w:rsidRPr="00871FC9" w:rsidRDefault="00E83005" w:rsidP="00776B01">
            <w:pPr>
              <w:spacing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</w:p>
        </w:tc>
        <w:tc>
          <w:tcPr>
            <w:tcW w:w="1276" w:type="dxa"/>
          </w:tcPr>
          <w:p w14:paraId="6634DEEE" w14:textId="77777777" w:rsidR="00E83005" w:rsidRDefault="00E83005" w:rsidP="00776B01">
            <w:pPr>
              <w:spacing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  <w:r w:rsidRPr="00871FC9">
              <w:rPr>
                <w:rFonts w:eastAsia="Times New Roman"/>
                <w:b/>
                <w:bCs/>
                <w:kern w:val="36"/>
                <w:lang w:val="de-DE" w:eastAsia="de-CH"/>
              </w:rPr>
              <w:t>Datum</w:t>
            </w:r>
          </w:p>
        </w:tc>
        <w:tc>
          <w:tcPr>
            <w:tcW w:w="710" w:type="dxa"/>
          </w:tcPr>
          <w:p w14:paraId="15593398" w14:textId="77777777" w:rsidR="00E83005" w:rsidRDefault="00E83005" w:rsidP="00776B01">
            <w:pPr>
              <w:spacing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  <w:r>
              <w:rPr>
                <w:rFonts w:eastAsia="Times New Roman"/>
                <w:b/>
                <w:bCs/>
                <w:kern w:val="36"/>
                <w:lang w:val="de-DE" w:eastAsia="de-CH"/>
              </w:rPr>
              <w:t>TL</w:t>
            </w:r>
          </w:p>
        </w:tc>
        <w:tc>
          <w:tcPr>
            <w:tcW w:w="1590" w:type="dxa"/>
          </w:tcPr>
          <w:p w14:paraId="1A1D0D9C" w14:textId="77777777" w:rsidR="00E83005" w:rsidRDefault="00E83005" w:rsidP="00776B01">
            <w:pPr>
              <w:spacing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  <w:r>
              <w:rPr>
                <w:rFonts w:eastAsia="Times New Roman"/>
                <w:b/>
                <w:bCs/>
                <w:kern w:val="36"/>
                <w:lang w:val="de-DE" w:eastAsia="de-CH"/>
              </w:rPr>
              <w:t>an Gemeinde</w:t>
            </w:r>
          </w:p>
        </w:tc>
      </w:tr>
      <w:tr w:rsidR="00E83005" w:rsidRPr="0048415E" w14:paraId="2B526B30" w14:textId="77777777" w:rsidTr="00346B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94"/>
        </w:trPr>
        <w:tc>
          <w:tcPr>
            <w:tcW w:w="1418" w:type="dxa"/>
          </w:tcPr>
          <w:p w14:paraId="7C65103E" w14:textId="77777777" w:rsidR="00E83005" w:rsidRPr="00945297" w:rsidRDefault="00E83005" w:rsidP="00776B01">
            <w:pPr>
              <w:rPr>
                <w:rFonts w:eastAsia="Times New Roman"/>
                <w:bCs/>
                <w:i/>
                <w:kern w:val="36"/>
                <w:lang w:val="de-DE" w:eastAsia="de-CH"/>
              </w:rPr>
            </w:pPr>
            <w:r w:rsidRPr="00945297">
              <w:rPr>
                <w:rFonts w:eastAsia="Times New Roman"/>
                <w:bCs/>
                <w:i/>
                <w:kern w:val="36"/>
                <w:lang w:val="de-DE" w:eastAsia="de-CH"/>
              </w:rPr>
              <w:t>1.77/ 27.01.2012</w:t>
            </w:r>
          </w:p>
          <w:p w14:paraId="35F2BB91" w14:textId="3E6BAC19" w:rsidR="00E83005" w:rsidRDefault="00E83005" w:rsidP="00776B01">
            <w:pPr>
              <w:rPr>
                <w:rFonts w:eastAsia="Times New Roman"/>
                <w:bCs/>
                <w:i/>
                <w:kern w:val="36"/>
                <w:lang w:val="de-DE" w:eastAsia="de-CH"/>
              </w:rPr>
            </w:pPr>
            <w:r w:rsidRPr="00945297">
              <w:rPr>
                <w:rFonts w:eastAsia="Times New Roman"/>
                <w:bCs/>
                <w:i/>
                <w:kern w:val="36"/>
                <w:lang w:val="de-DE" w:eastAsia="de-CH"/>
              </w:rPr>
              <w:t xml:space="preserve">Bern-Laupen </w:t>
            </w:r>
          </w:p>
          <w:p w14:paraId="3C1289A9" w14:textId="77777777" w:rsidR="00E83005" w:rsidRPr="00945297" w:rsidRDefault="00E83005" w:rsidP="00776B01">
            <w:pPr>
              <w:rPr>
                <w:rFonts w:eastAsia="Times New Roman"/>
                <w:bCs/>
                <w:i/>
                <w:kern w:val="36"/>
                <w:lang w:val="de-DE" w:eastAsia="de-CH"/>
              </w:rPr>
            </w:pPr>
          </w:p>
        </w:tc>
        <w:tc>
          <w:tcPr>
            <w:tcW w:w="7796" w:type="dxa"/>
            <w:vAlign w:val="top"/>
          </w:tcPr>
          <w:p w14:paraId="2E37E606" w14:textId="77777777" w:rsidR="00E83005" w:rsidRPr="00945297" w:rsidRDefault="00E83005" w:rsidP="00346B37">
            <w:pPr>
              <w:spacing w:line="280" w:lineRule="atLeast"/>
              <w:rPr>
                <w:rFonts w:eastAsia="Times New Roman"/>
                <w:bCs/>
                <w:i/>
                <w:kern w:val="36"/>
                <w:lang w:eastAsia="de-CH"/>
              </w:rPr>
            </w:pPr>
            <w:r w:rsidRPr="00945297">
              <w:rPr>
                <w:rFonts w:eastAsia="Times New Roman"/>
                <w:bCs/>
                <w:i/>
                <w:kern w:val="36"/>
                <w:lang w:eastAsia="de-CH"/>
              </w:rPr>
              <w:t xml:space="preserve">Galmguet (xxx yyy/ xxx yyy) ; Wegabschnitt abgerutscht </w:t>
            </w:r>
            <w:r w:rsidRPr="00945297">
              <w:rPr>
                <w:i/>
                <w:lang w:eastAsia="de-CH"/>
              </w:rPr>
              <w:sym w:font="Wingdings" w:char="F0E0"/>
            </w:r>
            <w:r w:rsidRPr="00945297">
              <w:rPr>
                <w:rFonts w:eastAsia="Times New Roman"/>
                <w:bCs/>
                <w:i/>
                <w:kern w:val="36"/>
                <w:lang w:eastAsia="de-CH"/>
              </w:rPr>
              <w:t xml:space="preserve"> Gefahrenstelle</w:t>
            </w:r>
            <w:r>
              <w:rPr>
                <w:rFonts w:eastAsia="Times New Roman"/>
                <w:bCs/>
                <w:i/>
                <w:kern w:val="36"/>
                <w:lang w:eastAsia="de-CH"/>
              </w:rPr>
              <w:t xml:space="preserve"> </w:t>
            </w:r>
          </w:p>
          <w:p w14:paraId="31802E8D" w14:textId="77777777" w:rsidR="00E83005" w:rsidRPr="0012218F" w:rsidRDefault="00E83005" w:rsidP="00346B37">
            <w:pPr>
              <w:spacing w:line="280" w:lineRule="atLeast"/>
              <w:rPr>
                <w:rFonts w:eastAsia="Times New Roman"/>
                <w:bCs/>
                <w:i/>
                <w:kern w:val="36"/>
                <w:lang w:eastAsia="de-CH"/>
              </w:rPr>
            </w:pPr>
            <w:r w:rsidRPr="00945297">
              <w:rPr>
                <w:rFonts w:eastAsia="Times New Roman"/>
                <w:bCs/>
                <w:i/>
                <w:kern w:val="36"/>
                <w:lang w:eastAsia="de-CH"/>
              </w:rPr>
              <w:t xml:space="preserve">Massnahmen: Weg sperren, Weg sanieren </w:t>
            </w:r>
          </w:p>
        </w:tc>
        <w:tc>
          <w:tcPr>
            <w:tcW w:w="2692" w:type="dxa"/>
            <w:vAlign w:val="top"/>
          </w:tcPr>
          <w:p w14:paraId="1D869DCF" w14:textId="77777777" w:rsidR="00E83005" w:rsidRPr="00945297" w:rsidRDefault="00E83005" w:rsidP="00346B37">
            <w:pPr>
              <w:spacing w:line="280" w:lineRule="atLeast"/>
              <w:rPr>
                <w:rFonts w:eastAsia="Times New Roman"/>
                <w:bCs/>
                <w:i/>
                <w:kern w:val="36"/>
                <w:lang w:val="de-DE" w:eastAsia="de-CH"/>
              </w:rPr>
            </w:pPr>
            <w:r w:rsidRPr="00945297">
              <w:rPr>
                <w:rFonts w:eastAsia="Times New Roman"/>
                <w:bCs/>
                <w:i/>
                <w:kern w:val="36"/>
                <w:lang w:val="de-DE" w:eastAsia="de-CH"/>
              </w:rPr>
              <w:t>nein</w:t>
            </w:r>
          </w:p>
          <w:p w14:paraId="5060C5B8" w14:textId="77777777" w:rsidR="00E83005" w:rsidRPr="00945297" w:rsidRDefault="00E83005" w:rsidP="00346B37">
            <w:pPr>
              <w:spacing w:line="280" w:lineRule="atLeast"/>
              <w:rPr>
                <w:rFonts w:eastAsia="Times New Roman"/>
                <w:bCs/>
                <w:i/>
                <w:kern w:val="36"/>
                <w:lang w:val="de-DE" w:eastAsia="de-CH"/>
              </w:rPr>
            </w:pPr>
          </w:p>
        </w:tc>
        <w:tc>
          <w:tcPr>
            <w:tcW w:w="1276" w:type="dxa"/>
            <w:vAlign w:val="top"/>
          </w:tcPr>
          <w:p w14:paraId="2B8E148A" w14:textId="77777777" w:rsidR="00E83005" w:rsidRPr="00945297" w:rsidRDefault="00E83005" w:rsidP="00346B37">
            <w:pPr>
              <w:spacing w:line="280" w:lineRule="atLeast"/>
              <w:rPr>
                <w:rFonts w:eastAsia="Times New Roman"/>
                <w:bCs/>
                <w:i/>
                <w:kern w:val="36"/>
                <w:lang w:val="de-DE" w:eastAsia="de-CH"/>
              </w:rPr>
            </w:pPr>
            <w:r w:rsidRPr="00945297">
              <w:rPr>
                <w:rFonts w:eastAsia="Times New Roman"/>
                <w:bCs/>
                <w:i/>
                <w:kern w:val="36"/>
                <w:lang w:val="de-DE" w:eastAsia="de-CH"/>
              </w:rPr>
              <w:t>8.5.2012</w:t>
            </w:r>
          </w:p>
          <w:p w14:paraId="04B6ACCE" w14:textId="77777777" w:rsidR="00E83005" w:rsidRPr="00945297" w:rsidRDefault="00E83005" w:rsidP="00346B37">
            <w:pPr>
              <w:spacing w:line="280" w:lineRule="atLeast"/>
              <w:rPr>
                <w:rFonts w:eastAsia="Times New Roman"/>
                <w:bCs/>
                <w:i/>
                <w:kern w:val="36"/>
                <w:lang w:val="de-DE" w:eastAsia="de-CH"/>
              </w:rPr>
            </w:pPr>
          </w:p>
        </w:tc>
        <w:tc>
          <w:tcPr>
            <w:tcW w:w="710" w:type="dxa"/>
            <w:vAlign w:val="top"/>
          </w:tcPr>
          <w:p w14:paraId="6F1016ED" w14:textId="77777777" w:rsidR="00E83005" w:rsidRPr="00945297" w:rsidRDefault="00E83005" w:rsidP="00346B37">
            <w:pPr>
              <w:spacing w:line="280" w:lineRule="atLeast"/>
              <w:rPr>
                <w:rFonts w:eastAsia="Times New Roman"/>
                <w:bCs/>
                <w:i/>
                <w:kern w:val="36"/>
                <w:lang w:val="de-DE" w:eastAsia="de-CH"/>
              </w:rPr>
            </w:pPr>
            <w:r w:rsidRPr="00945297">
              <w:rPr>
                <w:rFonts w:eastAsia="Times New Roman"/>
                <w:bCs/>
                <w:i/>
                <w:kern w:val="36"/>
                <w:lang w:val="de-DE" w:eastAsia="de-CH"/>
              </w:rPr>
              <w:t>z.K.</w:t>
            </w:r>
          </w:p>
        </w:tc>
        <w:tc>
          <w:tcPr>
            <w:tcW w:w="1590" w:type="dxa"/>
            <w:vAlign w:val="top"/>
          </w:tcPr>
          <w:p w14:paraId="574C75DC" w14:textId="77777777" w:rsidR="00E83005" w:rsidRPr="00945297" w:rsidRDefault="00E83005" w:rsidP="00346B37">
            <w:pPr>
              <w:spacing w:line="280" w:lineRule="atLeast"/>
              <w:rPr>
                <w:rFonts w:eastAsia="Times New Roman"/>
                <w:bCs/>
                <w:i/>
                <w:kern w:val="36"/>
                <w:lang w:val="de-DE" w:eastAsia="de-CH"/>
              </w:rPr>
            </w:pPr>
            <w:r w:rsidRPr="00945297">
              <w:rPr>
                <w:rFonts w:eastAsia="Times New Roman"/>
                <w:bCs/>
                <w:i/>
                <w:kern w:val="36"/>
                <w:lang w:val="de-DE" w:eastAsia="de-CH"/>
              </w:rPr>
              <w:t>Oberdorf</w:t>
            </w:r>
          </w:p>
        </w:tc>
      </w:tr>
      <w:tr w:rsidR="00E83005" w:rsidRPr="0048415E" w14:paraId="6C25438C" w14:textId="77777777" w:rsidTr="0034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</w:trPr>
        <w:tc>
          <w:tcPr>
            <w:tcW w:w="1418" w:type="dxa"/>
          </w:tcPr>
          <w:p w14:paraId="6BFBE8E0" w14:textId="77777777" w:rsidR="00E83005" w:rsidRPr="007531D2" w:rsidRDefault="00E83005" w:rsidP="00346B37">
            <w:pPr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7796" w:type="dxa"/>
          </w:tcPr>
          <w:p w14:paraId="3A21C4D0" w14:textId="77777777" w:rsidR="00E83005" w:rsidRPr="007531D2" w:rsidRDefault="00E83005" w:rsidP="00776B01">
            <w:pPr>
              <w:spacing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692" w:type="dxa"/>
          </w:tcPr>
          <w:p w14:paraId="3C883C66" w14:textId="77777777" w:rsidR="00E83005" w:rsidRPr="007531D2" w:rsidRDefault="00E83005" w:rsidP="00776B01">
            <w:pPr>
              <w:spacing w:line="280" w:lineRule="atLeast"/>
              <w:jc w:val="center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276" w:type="dxa"/>
          </w:tcPr>
          <w:p w14:paraId="5181F0EB" w14:textId="77777777" w:rsidR="00E83005" w:rsidRPr="007531D2" w:rsidRDefault="00E83005" w:rsidP="00776B01">
            <w:pPr>
              <w:spacing w:line="280" w:lineRule="atLeast"/>
              <w:jc w:val="center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710" w:type="dxa"/>
          </w:tcPr>
          <w:p w14:paraId="01043560" w14:textId="77777777" w:rsidR="00E83005" w:rsidRPr="007531D2" w:rsidRDefault="00E83005" w:rsidP="00776B01">
            <w:pPr>
              <w:spacing w:line="280" w:lineRule="atLeast"/>
              <w:jc w:val="center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590" w:type="dxa"/>
          </w:tcPr>
          <w:p w14:paraId="19805ABA" w14:textId="77777777" w:rsidR="00E83005" w:rsidRPr="007531D2" w:rsidRDefault="00E83005" w:rsidP="00776B01">
            <w:pPr>
              <w:spacing w:line="280" w:lineRule="atLeast"/>
              <w:jc w:val="center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  <w:tr w:rsidR="00346B37" w:rsidRPr="007531D2" w14:paraId="5FE89A7C" w14:textId="77777777" w:rsidTr="00346B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3"/>
        </w:trPr>
        <w:tc>
          <w:tcPr>
            <w:tcW w:w="1418" w:type="dxa"/>
          </w:tcPr>
          <w:p w14:paraId="1084602F" w14:textId="77777777" w:rsidR="00346B37" w:rsidRPr="007531D2" w:rsidRDefault="00346B37" w:rsidP="00776B01">
            <w:pPr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7796" w:type="dxa"/>
          </w:tcPr>
          <w:p w14:paraId="416AA598" w14:textId="77777777" w:rsidR="00346B37" w:rsidRPr="007531D2" w:rsidRDefault="00346B37" w:rsidP="00776B01">
            <w:pPr>
              <w:spacing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692" w:type="dxa"/>
          </w:tcPr>
          <w:p w14:paraId="335F8CBD" w14:textId="77777777" w:rsidR="00346B37" w:rsidRPr="007531D2" w:rsidRDefault="00346B37" w:rsidP="00776B01">
            <w:pPr>
              <w:spacing w:line="280" w:lineRule="atLeast"/>
              <w:jc w:val="center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276" w:type="dxa"/>
          </w:tcPr>
          <w:p w14:paraId="73A7044D" w14:textId="77777777" w:rsidR="00346B37" w:rsidRPr="007531D2" w:rsidRDefault="00346B37" w:rsidP="00776B01">
            <w:pPr>
              <w:spacing w:line="280" w:lineRule="atLeast"/>
              <w:jc w:val="center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710" w:type="dxa"/>
          </w:tcPr>
          <w:p w14:paraId="695CEF69" w14:textId="77777777" w:rsidR="00346B37" w:rsidRPr="007531D2" w:rsidRDefault="00346B37" w:rsidP="00776B01">
            <w:pPr>
              <w:spacing w:line="280" w:lineRule="atLeast"/>
              <w:jc w:val="center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590" w:type="dxa"/>
          </w:tcPr>
          <w:p w14:paraId="2D598FA6" w14:textId="77777777" w:rsidR="00346B37" w:rsidRPr="007531D2" w:rsidRDefault="00346B37" w:rsidP="00776B01">
            <w:pPr>
              <w:spacing w:line="280" w:lineRule="atLeast"/>
              <w:jc w:val="center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  <w:tr w:rsidR="00346B37" w:rsidRPr="007531D2" w14:paraId="02B59A98" w14:textId="77777777" w:rsidTr="0034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</w:trPr>
        <w:tc>
          <w:tcPr>
            <w:tcW w:w="1418" w:type="dxa"/>
          </w:tcPr>
          <w:p w14:paraId="797B7650" w14:textId="77777777" w:rsidR="00346B37" w:rsidRPr="007531D2" w:rsidRDefault="00346B37" w:rsidP="00776B01">
            <w:pPr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7796" w:type="dxa"/>
          </w:tcPr>
          <w:p w14:paraId="1076D127" w14:textId="77777777" w:rsidR="00346B37" w:rsidRPr="007531D2" w:rsidRDefault="00346B37" w:rsidP="00776B01">
            <w:pPr>
              <w:spacing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692" w:type="dxa"/>
          </w:tcPr>
          <w:p w14:paraId="394282D6" w14:textId="77777777" w:rsidR="00346B37" w:rsidRPr="007531D2" w:rsidRDefault="00346B37" w:rsidP="00776B01">
            <w:pPr>
              <w:spacing w:line="280" w:lineRule="atLeast"/>
              <w:jc w:val="center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276" w:type="dxa"/>
          </w:tcPr>
          <w:p w14:paraId="47A21206" w14:textId="77777777" w:rsidR="00346B37" w:rsidRPr="007531D2" w:rsidRDefault="00346B37" w:rsidP="00776B01">
            <w:pPr>
              <w:spacing w:line="280" w:lineRule="atLeast"/>
              <w:jc w:val="center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710" w:type="dxa"/>
          </w:tcPr>
          <w:p w14:paraId="2F9A588E" w14:textId="77777777" w:rsidR="00346B37" w:rsidRPr="007531D2" w:rsidRDefault="00346B37" w:rsidP="00776B01">
            <w:pPr>
              <w:spacing w:line="280" w:lineRule="atLeast"/>
              <w:jc w:val="center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590" w:type="dxa"/>
          </w:tcPr>
          <w:p w14:paraId="4F441A66" w14:textId="77777777" w:rsidR="00346B37" w:rsidRPr="007531D2" w:rsidRDefault="00346B37" w:rsidP="00776B01">
            <w:pPr>
              <w:spacing w:line="280" w:lineRule="atLeast"/>
              <w:jc w:val="center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  <w:tr w:rsidR="00346B37" w:rsidRPr="007531D2" w14:paraId="24C0F2A2" w14:textId="77777777" w:rsidTr="00346B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3"/>
        </w:trPr>
        <w:tc>
          <w:tcPr>
            <w:tcW w:w="1418" w:type="dxa"/>
          </w:tcPr>
          <w:p w14:paraId="0BF85D0A" w14:textId="77777777" w:rsidR="00346B37" w:rsidRPr="007531D2" w:rsidRDefault="00346B37" w:rsidP="00776B01">
            <w:pPr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7796" w:type="dxa"/>
          </w:tcPr>
          <w:p w14:paraId="5215F55E" w14:textId="77777777" w:rsidR="00346B37" w:rsidRPr="007531D2" w:rsidRDefault="00346B37" w:rsidP="00776B01">
            <w:pPr>
              <w:spacing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692" w:type="dxa"/>
          </w:tcPr>
          <w:p w14:paraId="2F72F27A" w14:textId="77777777" w:rsidR="00346B37" w:rsidRPr="007531D2" w:rsidRDefault="00346B37" w:rsidP="00776B01">
            <w:pPr>
              <w:spacing w:line="280" w:lineRule="atLeast"/>
              <w:jc w:val="center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276" w:type="dxa"/>
          </w:tcPr>
          <w:p w14:paraId="67CD0CFB" w14:textId="77777777" w:rsidR="00346B37" w:rsidRPr="007531D2" w:rsidRDefault="00346B37" w:rsidP="00776B01">
            <w:pPr>
              <w:spacing w:line="280" w:lineRule="atLeast"/>
              <w:jc w:val="center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710" w:type="dxa"/>
          </w:tcPr>
          <w:p w14:paraId="4077F125" w14:textId="77777777" w:rsidR="00346B37" w:rsidRPr="007531D2" w:rsidRDefault="00346B37" w:rsidP="00776B01">
            <w:pPr>
              <w:spacing w:line="280" w:lineRule="atLeast"/>
              <w:jc w:val="center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590" w:type="dxa"/>
          </w:tcPr>
          <w:p w14:paraId="546AEADD" w14:textId="77777777" w:rsidR="00346B37" w:rsidRPr="007531D2" w:rsidRDefault="00346B37" w:rsidP="00776B01">
            <w:pPr>
              <w:spacing w:line="280" w:lineRule="atLeast"/>
              <w:jc w:val="center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</w:tbl>
    <w:p w14:paraId="29AD7DC0" w14:textId="77777777" w:rsidR="000215B6" w:rsidRPr="000215B6" w:rsidRDefault="000215B6" w:rsidP="000215B6"/>
    <w:sectPr w:rsidR="000215B6" w:rsidRPr="000215B6" w:rsidSect="000215B6">
      <w:headerReference w:type="default" r:id="rId10"/>
      <w:footerReference w:type="default" r:id="rId11"/>
      <w:pgSz w:w="16838" w:h="11906" w:orient="landscape" w:code="9"/>
      <w:pgMar w:top="1701" w:right="2285" w:bottom="1474" w:left="993" w:header="646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6269D" w14:textId="77777777" w:rsidR="00C42A7D" w:rsidRDefault="00C42A7D" w:rsidP="007643E2">
      <w:pPr>
        <w:spacing w:line="240" w:lineRule="auto"/>
      </w:pPr>
      <w:r>
        <w:separator/>
      </w:r>
    </w:p>
  </w:endnote>
  <w:endnote w:type="continuationSeparator" w:id="0">
    <w:p w14:paraId="45B74AB5" w14:textId="77777777" w:rsidR="00C42A7D" w:rsidRDefault="00C42A7D" w:rsidP="007643E2">
      <w:pPr>
        <w:spacing w:line="240" w:lineRule="auto"/>
      </w:pPr>
      <w:r>
        <w:continuationSeparator/>
      </w:r>
    </w:p>
  </w:endnote>
  <w:endnote w:type="continuationNotice" w:id="1">
    <w:p w14:paraId="32E79015" w14:textId="77777777" w:rsidR="00EA0F20" w:rsidRDefault="00EA0F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panose1 w:val="02020600000000000000"/>
    <w:charset w:val="00"/>
    <w:family w:val="roman"/>
    <w:pitch w:val="variable"/>
    <w:sig w:usb0="E40008FF" w:usb1="5201E0FB" w:usb2="04608000" w:usb3="00000000" w:csb0="000000BB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6122A" w14:textId="77777777" w:rsidR="00737AD3" w:rsidRPr="00737AD3" w:rsidRDefault="00737AD3" w:rsidP="00737AD3">
    <w:pPr>
      <w:pStyle w:val="Fuzeile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t>2</w:t>
    </w:r>
    <w:r>
      <w:fldChar w:fldCharType="end"/>
    </w:r>
    <w:r>
      <w:t>/</w:t>
    </w:r>
    <w:fldSimple w:instr=" NUMPAGES 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493BB" w14:textId="77777777" w:rsidR="00C42A7D" w:rsidRDefault="00C42A7D" w:rsidP="007643E2">
      <w:pPr>
        <w:spacing w:line="240" w:lineRule="auto"/>
      </w:pPr>
      <w:r>
        <w:separator/>
      </w:r>
    </w:p>
  </w:footnote>
  <w:footnote w:type="continuationSeparator" w:id="0">
    <w:p w14:paraId="0DD05B92" w14:textId="77777777" w:rsidR="00C42A7D" w:rsidRDefault="00C42A7D" w:rsidP="007643E2">
      <w:pPr>
        <w:spacing w:line="240" w:lineRule="auto"/>
      </w:pPr>
      <w:r>
        <w:continuationSeparator/>
      </w:r>
    </w:p>
  </w:footnote>
  <w:footnote w:type="continuationNotice" w:id="1">
    <w:p w14:paraId="1F793C54" w14:textId="77777777" w:rsidR="00EA0F20" w:rsidRDefault="00EA0F2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6DDDB" w14:textId="77777777" w:rsidR="00D908C4" w:rsidRDefault="00D908C4" w:rsidP="00D908C4">
    <w:pPr>
      <w:pStyle w:val="Kopfzeile"/>
      <w:spacing w:line="240" w:lineRule="auto"/>
    </w:pPr>
    <w:r w:rsidRPr="00825F0D">
      <w:rPr>
        <w:b/>
      </w:rPr>
      <w:t>Schweizer Wanderwege</w:t>
    </w:r>
    <w:r w:rsidRPr="00F230B7">
      <w:t xml:space="preserve"> </w:t>
    </w:r>
    <w:r>
      <w:t xml:space="preserve"> </w:t>
    </w:r>
    <w:r w:rsidRPr="00F230B7">
      <w:t>|</w:t>
    </w:r>
    <w:r>
      <w:t xml:space="preserve"> </w:t>
    </w:r>
    <w:r w:rsidRPr="00F230B7">
      <w:t xml:space="preserve"> Monbijoustrasse 61</w:t>
    </w:r>
    <w:r>
      <w:t xml:space="preserve"> </w:t>
    </w:r>
    <w:r w:rsidRPr="00F230B7">
      <w:t xml:space="preserve"> | </w:t>
    </w:r>
    <w:r>
      <w:t xml:space="preserve"> </w:t>
    </w:r>
    <w:r w:rsidRPr="00F230B7">
      <w:t>3007 Bern</w:t>
    </w:r>
    <w:r>
      <w:t xml:space="preserve"> </w:t>
    </w:r>
    <w:r w:rsidRPr="00F230B7">
      <w:t xml:space="preserve"> | </w:t>
    </w:r>
    <w:r>
      <w:t xml:space="preserve"> </w:t>
    </w:r>
    <w:r w:rsidRPr="00F230B7">
      <w:t>T 031 370 10 20</w:t>
    </w:r>
    <w:r>
      <w:t xml:space="preserve"> </w:t>
    </w:r>
    <w:r w:rsidRPr="00F230B7">
      <w:t xml:space="preserve"> | </w:t>
    </w:r>
    <w:r>
      <w:t xml:space="preserve"> </w:t>
    </w:r>
    <w:r w:rsidRPr="00F230B7">
      <w:t>info@schweizer-wanderwege.ch</w:t>
    </w:r>
  </w:p>
  <w:p w14:paraId="1F99FA78" w14:textId="0FA250FF" w:rsidR="00D908C4" w:rsidRPr="00CD71DC" w:rsidRDefault="00D908C4" w:rsidP="00D908C4">
    <w:pPr>
      <w:pStyle w:val="Kopfzeile"/>
      <w:rPr>
        <w:b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119BF2DE" wp14:editId="26C0ED37">
          <wp:simplePos x="0" y="0"/>
          <wp:positionH relativeFrom="page">
            <wp:posOffset>428625</wp:posOffset>
          </wp:positionH>
          <wp:positionV relativeFrom="page">
            <wp:posOffset>9829800</wp:posOffset>
          </wp:positionV>
          <wp:extent cx="1644840" cy="999000"/>
          <wp:effectExtent l="0" t="0" r="0" b="0"/>
          <wp:wrapNone/>
          <wp:docPr id="427712317" name="Grafik 427712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840" cy="99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30B7">
      <w:t xml:space="preserve">IBAN CH48 0900 0000 4001 4552 5 </w:t>
    </w:r>
    <w:r>
      <w:t xml:space="preserve"> </w:t>
    </w:r>
    <w:r w:rsidRPr="00F230B7">
      <w:t xml:space="preserve">| </w:t>
    </w:r>
    <w:r>
      <w:t xml:space="preserve"> </w:t>
    </w:r>
    <w:r w:rsidRPr="00F230B7">
      <w:rPr>
        <w:b/>
      </w:rPr>
      <w:t>schweizer-wanderwege.ch</w:t>
    </w:r>
    <w:r>
      <w:rPr>
        <w:noProof/>
      </w:rPr>
      <w:drawing>
        <wp:anchor distT="0" distB="0" distL="114300" distR="114300" simplePos="0" relativeHeight="251658241" behindDoc="0" locked="1" layoutInCell="1" allowOverlap="1" wp14:anchorId="52592428" wp14:editId="40CCEFD1">
          <wp:simplePos x="0" y="0"/>
          <wp:positionH relativeFrom="page">
            <wp:posOffset>6657340</wp:posOffset>
          </wp:positionH>
          <wp:positionV relativeFrom="page">
            <wp:posOffset>10024745</wp:posOffset>
          </wp:positionV>
          <wp:extent cx="469440" cy="503640"/>
          <wp:effectExtent l="0" t="0" r="0" b="0"/>
          <wp:wrapNone/>
          <wp:docPr id="1669296573" name="Grafik 16692965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440" cy="50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2A9440" w14:textId="77777777" w:rsidR="00CD71DC" w:rsidRPr="00D908C4" w:rsidRDefault="00CD71DC" w:rsidP="00D908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E52E3"/>
    <w:multiLevelType w:val="hybridMultilevel"/>
    <w:tmpl w:val="2BE8D56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B2687"/>
    <w:multiLevelType w:val="multilevel"/>
    <w:tmpl w:val="0314720A"/>
    <w:styleLink w:val="Aufzhlungen"/>
    <w:lvl w:ilvl="0">
      <w:start w:val="1"/>
      <w:numFmt w:val="bullet"/>
      <w:pStyle w:val="Liste1"/>
      <w:lvlText w:val=""/>
      <w:lvlJc w:val="left"/>
      <w:pPr>
        <w:ind w:left="720" w:hanging="360"/>
      </w:pPr>
      <w:rPr>
        <w:rFonts w:ascii="Wingdings" w:hAnsi="Wingdings" w:hint="default"/>
        <w:color w:val="FDC400"/>
      </w:rPr>
    </w:lvl>
    <w:lvl w:ilvl="1">
      <w:start w:val="16"/>
      <w:numFmt w:val="bullet"/>
      <w:lvlText w:val="-"/>
      <w:lvlJc w:val="left"/>
      <w:pPr>
        <w:ind w:left="1440" w:hanging="360"/>
      </w:pPr>
      <w:rPr>
        <w:rFonts w:ascii="Cardo" w:hAnsi="Cardo" w:hint="default"/>
        <w:color w:val="FFC000"/>
        <w:u w:color="FFC000"/>
      </w:rPr>
    </w:lvl>
    <w:lvl w:ilvl="2">
      <w:start w:val="16"/>
      <w:numFmt w:val="bullet"/>
      <w:lvlText w:val="-"/>
      <w:lvlJc w:val="left"/>
      <w:pPr>
        <w:ind w:left="2160" w:hanging="360"/>
      </w:pPr>
      <w:rPr>
        <w:rFonts w:ascii="Cardo" w:hAnsi="Cardo" w:hint="default"/>
        <w:color w:val="FFC000"/>
        <w:u w:color="FFC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41990"/>
    <w:multiLevelType w:val="multilevel"/>
    <w:tmpl w:val="0314720A"/>
    <w:numStyleLink w:val="Aufzhlungen"/>
  </w:abstractNum>
  <w:abstractNum w:abstractNumId="3" w15:restartNumberingAfterBreak="0">
    <w:nsid w:val="44BD5458"/>
    <w:multiLevelType w:val="multilevel"/>
    <w:tmpl w:val="D820D6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7E42D6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C20D4F"/>
    <w:multiLevelType w:val="hybridMultilevel"/>
    <w:tmpl w:val="82AEABDC"/>
    <w:lvl w:ilvl="0" w:tplc="0807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6" w15:restartNumberingAfterBreak="0">
    <w:nsid w:val="59623F99"/>
    <w:multiLevelType w:val="hybridMultilevel"/>
    <w:tmpl w:val="377E26B4"/>
    <w:lvl w:ilvl="0" w:tplc="2F62165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662BA"/>
    <w:multiLevelType w:val="multilevel"/>
    <w:tmpl w:val="CCF09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14762881">
    <w:abstractNumId w:val="2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2" w16cid:durableId="1207334188">
    <w:abstractNumId w:val="1"/>
  </w:num>
  <w:num w:numId="3" w16cid:durableId="2130466673">
    <w:abstractNumId w:val="4"/>
  </w:num>
  <w:num w:numId="4" w16cid:durableId="817572218">
    <w:abstractNumId w:val="7"/>
  </w:num>
  <w:num w:numId="5" w16cid:durableId="295524715">
    <w:abstractNumId w:val="3"/>
  </w:num>
  <w:num w:numId="6" w16cid:durableId="1524783680">
    <w:abstractNumId w:val="2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7" w16cid:durableId="138888631">
    <w:abstractNumId w:val="2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8" w16cid:durableId="400637712">
    <w:abstractNumId w:val="2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9" w16cid:durableId="1397782524">
    <w:abstractNumId w:val="5"/>
  </w:num>
  <w:num w:numId="10" w16cid:durableId="1739547543">
    <w:abstractNumId w:val="2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11" w16cid:durableId="385640937">
    <w:abstractNumId w:val="2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12" w16cid:durableId="453718628">
    <w:abstractNumId w:val="2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13" w16cid:durableId="1347518065">
    <w:abstractNumId w:val="2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14" w16cid:durableId="1368489140">
    <w:abstractNumId w:val="2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15" w16cid:durableId="1415471882">
    <w:abstractNumId w:val="2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16" w16cid:durableId="1379354427">
    <w:abstractNumId w:val="2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17" w16cid:durableId="764768187">
    <w:abstractNumId w:val="2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18" w16cid:durableId="1129081770">
    <w:abstractNumId w:val="2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19" w16cid:durableId="889194308">
    <w:abstractNumId w:val="2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20" w16cid:durableId="1672948988">
    <w:abstractNumId w:val="2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21" w16cid:durableId="1456751911">
    <w:abstractNumId w:val="6"/>
  </w:num>
  <w:num w:numId="22" w16cid:durableId="175361916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D7"/>
    <w:rsid w:val="00002F46"/>
    <w:rsid w:val="000215B6"/>
    <w:rsid w:val="00024C17"/>
    <w:rsid w:val="000353EC"/>
    <w:rsid w:val="000433BE"/>
    <w:rsid w:val="00055758"/>
    <w:rsid w:val="00062899"/>
    <w:rsid w:val="00086F13"/>
    <w:rsid w:val="000C1766"/>
    <w:rsid w:val="000F217C"/>
    <w:rsid w:val="00136FD2"/>
    <w:rsid w:val="00187250"/>
    <w:rsid w:val="001D1A12"/>
    <w:rsid w:val="00224FDC"/>
    <w:rsid w:val="00234A35"/>
    <w:rsid w:val="0023607E"/>
    <w:rsid w:val="00260F20"/>
    <w:rsid w:val="0027663B"/>
    <w:rsid w:val="00287A23"/>
    <w:rsid w:val="002E40A5"/>
    <w:rsid w:val="00303B84"/>
    <w:rsid w:val="00346B37"/>
    <w:rsid w:val="00351EC6"/>
    <w:rsid w:val="0039628E"/>
    <w:rsid w:val="003B06E8"/>
    <w:rsid w:val="003D10E1"/>
    <w:rsid w:val="003E76FD"/>
    <w:rsid w:val="00403F18"/>
    <w:rsid w:val="004564D7"/>
    <w:rsid w:val="00462791"/>
    <w:rsid w:val="00464C7B"/>
    <w:rsid w:val="004718CC"/>
    <w:rsid w:val="0048208E"/>
    <w:rsid w:val="00482E4B"/>
    <w:rsid w:val="004B1A81"/>
    <w:rsid w:val="004E4453"/>
    <w:rsid w:val="004F72C4"/>
    <w:rsid w:val="005237E9"/>
    <w:rsid w:val="005339D3"/>
    <w:rsid w:val="00535951"/>
    <w:rsid w:val="00546E1B"/>
    <w:rsid w:val="0056445A"/>
    <w:rsid w:val="00573DEA"/>
    <w:rsid w:val="00576D33"/>
    <w:rsid w:val="005A7965"/>
    <w:rsid w:val="005F1AB3"/>
    <w:rsid w:val="00626E06"/>
    <w:rsid w:val="006422AD"/>
    <w:rsid w:val="00642771"/>
    <w:rsid w:val="0065570E"/>
    <w:rsid w:val="0066281A"/>
    <w:rsid w:val="006E447D"/>
    <w:rsid w:val="006F7E48"/>
    <w:rsid w:val="00737AD3"/>
    <w:rsid w:val="00747A77"/>
    <w:rsid w:val="00750AD3"/>
    <w:rsid w:val="00761B15"/>
    <w:rsid w:val="007643E2"/>
    <w:rsid w:val="0078760E"/>
    <w:rsid w:val="007B5AA1"/>
    <w:rsid w:val="007C3AE8"/>
    <w:rsid w:val="007C54A9"/>
    <w:rsid w:val="00822F24"/>
    <w:rsid w:val="00824809"/>
    <w:rsid w:val="00825F0D"/>
    <w:rsid w:val="008359EB"/>
    <w:rsid w:val="00876ABC"/>
    <w:rsid w:val="0090206C"/>
    <w:rsid w:val="009154DC"/>
    <w:rsid w:val="00934867"/>
    <w:rsid w:val="00942CFF"/>
    <w:rsid w:val="00981B88"/>
    <w:rsid w:val="009D039C"/>
    <w:rsid w:val="009E16C6"/>
    <w:rsid w:val="00A02027"/>
    <w:rsid w:val="00A13529"/>
    <w:rsid w:val="00A23459"/>
    <w:rsid w:val="00A361CF"/>
    <w:rsid w:val="00A36C90"/>
    <w:rsid w:val="00A6723C"/>
    <w:rsid w:val="00A943F9"/>
    <w:rsid w:val="00AD31AD"/>
    <w:rsid w:val="00AE30F6"/>
    <w:rsid w:val="00B054C1"/>
    <w:rsid w:val="00B43762"/>
    <w:rsid w:val="00B71D23"/>
    <w:rsid w:val="00B83164"/>
    <w:rsid w:val="00BB410D"/>
    <w:rsid w:val="00BB61BD"/>
    <w:rsid w:val="00BC69B4"/>
    <w:rsid w:val="00BC6A1C"/>
    <w:rsid w:val="00BD76D5"/>
    <w:rsid w:val="00C03451"/>
    <w:rsid w:val="00C10A3C"/>
    <w:rsid w:val="00C25941"/>
    <w:rsid w:val="00C42A7D"/>
    <w:rsid w:val="00C5142D"/>
    <w:rsid w:val="00C65108"/>
    <w:rsid w:val="00C73786"/>
    <w:rsid w:val="00CB50B6"/>
    <w:rsid w:val="00CB7FF0"/>
    <w:rsid w:val="00CC4962"/>
    <w:rsid w:val="00CC628A"/>
    <w:rsid w:val="00CD018C"/>
    <w:rsid w:val="00CD71DC"/>
    <w:rsid w:val="00CF1839"/>
    <w:rsid w:val="00D81052"/>
    <w:rsid w:val="00D908C4"/>
    <w:rsid w:val="00DB6F41"/>
    <w:rsid w:val="00DD2518"/>
    <w:rsid w:val="00E05D6F"/>
    <w:rsid w:val="00E554CC"/>
    <w:rsid w:val="00E83005"/>
    <w:rsid w:val="00E95962"/>
    <w:rsid w:val="00E978E0"/>
    <w:rsid w:val="00EA0F20"/>
    <w:rsid w:val="00EA72F7"/>
    <w:rsid w:val="00EC2F13"/>
    <w:rsid w:val="00ED3619"/>
    <w:rsid w:val="00EE4A15"/>
    <w:rsid w:val="00F02356"/>
    <w:rsid w:val="00F16FF7"/>
    <w:rsid w:val="00F227A2"/>
    <w:rsid w:val="00F22E8E"/>
    <w:rsid w:val="00F230B7"/>
    <w:rsid w:val="00F4199A"/>
    <w:rsid w:val="00F82992"/>
    <w:rsid w:val="00FB1775"/>
    <w:rsid w:val="00FE56B0"/>
    <w:rsid w:val="00FF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C44D70"/>
  <w15:chartTrackingRefBased/>
  <w15:docId w15:val="{2A514AD9-3DA3-405A-BC34-A78485EE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6E1B"/>
    <w:rPr>
      <w:spacing w:val="3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A943F9"/>
    <w:pPr>
      <w:keepNext/>
      <w:keepLines/>
      <w:spacing w:line="400" w:lineRule="exact"/>
      <w:outlineLvl w:val="0"/>
    </w:pPr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943F9"/>
    <w:pPr>
      <w:keepNext/>
      <w:keepLines/>
      <w:spacing w:line="400" w:lineRule="exact"/>
      <w:outlineLvl w:val="1"/>
    </w:pPr>
    <w:rPr>
      <w:rFonts w:ascii="Montserrat" w:eastAsiaTheme="majorEastAsia" w:hAnsi="Montserrat" w:cstheme="majorBidi"/>
      <w:caps/>
      <w:sz w:val="32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A943F9"/>
    <w:pPr>
      <w:keepNext/>
      <w:keepLines/>
      <w:outlineLvl w:val="2"/>
    </w:pPr>
    <w:rPr>
      <w:rFonts w:ascii="Montserrat" w:eastAsiaTheme="majorEastAsia" w:hAnsi="Montserrat" w:cstheme="majorBidi"/>
      <w:b/>
      <w:caps/>
      <w:szCs w:val="24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546E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ap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643E2"/>
    <w:tblPr>
      <w:tblCellMar>
        <w:left w:w="0" w:type="dxa"/>
        <w:right w:w="0" w:type="dxa"/>
      </w:tblCellMar>
    </w:tblPr>
  </w:style>
  <w:style w:type="paragraph" w:customStyle="1" w:styleId="Funktion">
    <w:name w:val="Funktion"/>
    <w:basedOn w:val="Standard"/>
    <w:next w:val="Textkrper"/>
    <w:qFormat/>
    <w:rsid w:val="00B054C1"/>
    <w:pPr>
      <w:spacing w:before="60" w:line="200" w:lineRule="exact"/>
    </w:pPr>
    <w:rPr>
      <w:rFonts w:asciiTheme="majorHAnsi" w:hAnsiTheme="majorHAnsi"/>
      <w:caps/>
      <w:spacing w:val="6"/>
      <w:sz w:val="12"/>
    </w:rPr>
  </w:style>
  <w:style w:type="paragraph" w:styleId="Kopfzeile">
    <w:name w:val="header"/>
    <w:basedOn w:val="Standard"/>
    <w:link w:val="KopfzeileZchn"/>
    <w:uiPriority w:val="99"/>
    <w:unhideWhenUsed/>
    <w:rsid w:val="00BD76D5"/>
    <w:pPr>
      <w:tabs>
        <w:tab w:val="center" w:pos="4536"/>
        <w:tab w:val="right" w:pos="9072"/>
      </w:tabs>
      <w:spacing w:line="200" w:lineRule="atLeast"/>
    </w:pPr>
    <w:rPr>
      <w:rFonts w:asciiTheme="majorHAnsi" w:hAnsiTheme="majorHAnsi"/>
      <w:spacing w:val="5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BD76D5"/>
    <w:rPr>
      <w:rFonts w:asciiTheme="majorHAnsi" w:hAnsiTheme="majorHAnsi"/>
      <w:spacing w:val="5"/>
      <w:sz w:val="14"/>
    </w:rPr>
  </w:style>
  <w:style w:type="paragraph" w:styleId="Fuzeile">
    <w:name w:val="footer"/>
    <w:basedOn w:val="Standard"/>
    <w:link w:val="FuzeileZchn"/>
    <w:uiPriority w:val="99"/>
    <w:unhideWhenUsed/>
    <w:rsid w:val="00737AD3"/>
    <w:pPr>
      <w:tabs>
        <w:tab w:val="center" w:pos="4366"/>
        <w:tab w:val="right" w:pos="873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7AD3"/>
    <w:rPr>
      <w:spacing w:val="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1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61B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761B15"/>
    <w:rPr>
      <w:spacing w:val="3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B15"/>
    <w:rPr>
      <w:b/>
      <w:bCs/>
      <w:spacing w:val="3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B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B15"/>
    <w:rPr>
      <w:rFonts w:ascii="Segoe UI" w:hAnsi="Segoe UI" w:cs="Segoe UI"/>
      <w:spacing w:val="3"/>
      <w:sz w:val="18"/>
      <w:szCs w:val="18"/>
    </w:rPr>
  </w:style>
  <w:style w:type="paragraph" w:styleId="Textkrper">
    <w:name w:val="Body Text"/>
    <w:basedOn w:val="Standard"/>
    <w:link w:val="TextkrperZchn"/>
    <w:unhideWhenUsed/>
    <w:rsid w:val="00CF1839"/>
    <w:pPr>
      <w:spacing w:after="130"/>
    </w:pPr>
  </w:style>
  <w:style w:type="character" w:customStyle="1" w:styleId="TextkrperZchn">
    <w:name w:val="Textkörper Zchn"/>
    <w:basedOn w:val="Absatz-Standardschriftart"/>
    <w:link w:val="Textkrper"/>
    <w:rsid w:val="00EE4A15"/>
    <w:rPr>
      <w:spacing w:val="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43F9"/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6E1B"/>
    <w:rPr>
      <w:rFonts w:ascii="Montserrat" w:eastAsiaTheme="majorEastAsia" w:hAnsi="Montserrat" w:cstheme="majorBidi"/>
      <w:caps/>
      <w:spacing w:val="3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6E1B"/>
    <w:rPr>
      <w:rFonts w:ascii="Montserrat" w:eastAsiaTheme="majorEastAsia" w:hAnsi="Montserrat" w:cstheme="majorBidi"/>
      <w:b/>
      <w:caps/>
      <w:spacing w:val="3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46E1B"/>
    <w:rPr>
      <w:rFonts w:asciiTheme="majorHAnsi" w:eastAsiaTheme="majorEastAsia" w:hAnsiTheme="majorHAnsi" w:cstheme="majorBidi"/>
      <w:iCs/>
      <w:caps/>
      <w:color w:val="000000" w:themeColor="text1"/>
      <w:spacing w:val="3"/>
    </w:rPr>
  </w:style>
  <w:style w:type="table" w:customStyle="1" w:styleId="Tabelle1">
    <w:name w:val="Tabelle 1"/>
    <w:basedOn w:val="NormaleTabelle"/>
    <w:uiPriority w:val="99"/>
    <w:rsid w:val="00E978E0"/>
    <w:pPr>
      <w:spacing w:line="240" w:lineRule="auto"/>
    </w:p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tcMar>
        <w:left w:w="113" w:type="dxa"/>
        <w:right w:w="113" w:type="dxa"/>
      </w:tcMar>
      <w:vAlign w:val="center"/>
    </w:tcPr>
    <w:tblStylePr w:type="firstRow">
      <w:pPr>
        <w:jc w:val="left"/>
      </w:pPr>
      <w:rPr>
        <w:rFonts w:asciiTheme="majorHAnsi" w:hAnsiTheme="majorHAnsi"/>
        <w:b/>
        <w:caps/>
        <w:smallCaps w:val="0"/>
        <w:vanish w:val="0"/>
        <w:sz w:val="20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DC300"/>
      </w:tcPr>
    </w:tblStylePr>
    <w:tblStylePr w:type="band1Horz">
      <w:tblPr/>
      <w:tcPr>
        <w:shd w:val="clear" w:color="auto" w:fill="FEE799"/>
      </w:tcPr>
    </w:tblStylePr>
    <w:tblStylePr w:type="band2Horz">
      <w:tblPr/>
      <w:tcPr>
        <w:shd w:val="clear" w:color="auto" w:fill="FFF3CC"/>
      </w:tcPr>
    </w:tblStylePr>
  </w:style>
  <w:style w:type="table" w:customStyle="1" w:styleId="Tabelle2">
    <w:name w:val="Tabelle 2"/>
    <w:basedOn w:val="Tabelle1"/>
    <w:uiPriority w:val="99"/>
    <w:rsid w:val="00F82992"/>
    <w:tblPr>
      <w:tblBorders>
        <w:top w:val="single" w:sz="4" w:space="0" w:color="E8E3DF"/>
        <w:left w:val="single" w:sz="4" w:space="0" w:color="E8E3DF"/>
        <w:bottom w:val="single" w:sz="4" w:space="0" w:color="E8E3DF"/>
        <w:right w:val="single" w:sz="4" w:space="0" w:color="E8E3DF"/>
        <w:insideH w:val="single" w:sz="4" w:space="0" w:color="E8E3DF"/>
        <w:insideV w:val="single" w:sz="4" w:space="0" w:color="E8E3DF"/>
      </w:tblBorders>
    </w:tblPr>
    <w:tblStylePr w:type="firstRow">
      <w:pPr>
        <w:jc w:val="left"/>
      </w:pPr>
      <w:rPr>
        <w:rFonts w:asciiTheme="majorHAnsi" w:hAnsiTheme="majorHAnsi"/>
        <w:b/>
        <w:caps/>
        <w:smallCaps w:val="0"/>
        <w:vanish w:val="0"/>
        <w:sz w:val="20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E8E3DF"/>
      </w:tcPr>
    </w:tblStylePr>
    <w:tblStylePr w:type="band1Horz">
      <w:tblPr/>
      <w:tcPr>
        <w:shd w:val="clear" w:color="auto" w:fill="F6F4F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Listenabsatz">
    <w:name w:val="List Paragraph"/>
    <w:basedOn w:val="Standard"/>
    <w:link w:val="ListenabsatzZchn"/>
    <w:uiPriority w:val="34"/>
    <w:qFormat/>
    <w:rsid w:val="00546E1B"/>
    <w:pPr>
      <w:ind w:left="720"/>
      <w:contextualSpacing/>
    </w:pPr>
  </w:style>
  <w:style w:type="numbering" w:customStyle="1" w:styleId="Aufzhlungen">
    <w:name w:val="Aufzählungen"/>
    <w:uiPriority w:val="99"/>
    <w:rsid w:val="00642771"/>
    <w:pPr>
      <w:numPr>
        <w:numId w:val="2"/>
      </w:numPr>
    </w:pPr>
  </w:style>
  <w:style w:type="paragraph" w:customStyle="1" w:styleId="Liste1">
    <w:name w:val="Liste 1"/>
    <w:basedOn w:val="Listenabsatz"/>
    <w:link w:val="Liste1Zchn"/>
    <w:qFormat/>
    <w:rsid w:val="00AE30F6"/>
    <w:pPr>
      <w:numPr>
        <w:numId w:val="1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AE30F6"/>
    <w:rPr>
      <w:spacing w:val="3"/>
    </w:rPr>
  </w:style>
  <w:style w:type="character" w:customStyle="1" w:styleId="Liste1Zchn">
    <w:name w:val="Liste 1 Zchn"/>
    <w:basedOn w:val="ListenabsatzZchn"/>
    <w:link w:val="Liste1"/>
    <w:rsid w:val="00AE30F6"/>
    <w:rPr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andern.sharepoint.com/sites/Vorlagen/Vorlagen/Arbeitsdokument_digital_D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ww">
      <a:majorFont>
        <a:latin typeface="Montserrat"/>
        <a:ea typeface=""/>
        <a:cs typeface=""/>
      </a:majorFont>
      <a:minorFont>
        <a:latin typeface="Card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bd41c62e-bdd6-45a5-a1d2-596d937e6b0b" xsi:nil="true"/>
    <lcf76f155ced4ddcb4097134ff3c332f xmlns="522d1368-be8f-460d-b7e5-bd2505800a9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BB64B92B12E54E8396EAAA0183E3A6" ma:contentTypeVersion="19" ma:contentTypeDescription="Ein neues Dokument erstellen." ma:contentTypeScope="" ma:versionID="32426d1c8dbee654dc7f76c399c3bd1c">
  <xsd:schema xmlns:xsd="http://www.w3.org/2001/XMLSchema" xmlns:xs="http://www.w3.org/2001/XMLSchema" xmlns:p="http://schemas.microsoft.com/office/2006/metadata/properties" xmlns:ns2="522d1368-be8f-460d-b7e5-bd2505800a91" xmlns:ns3="bd41c62e-bdd6-45a5-a1d2-596d937e6b0b" xmlns:ns4="http://schemas.microsoft.com/sharepoint/v4" targetNamespace="http://schemas.microsoft.com/office/2006/metadata/properties" ma:root="true" ma:fieldsID="767a37752ab94a46a6a695d2585a8338" ns2:_="" ns3:_="" ns4:_="">
    <xsd:import namespace="522d1368-be8f-460d-b7e5-bd2505800a91"/>
    <xsd:import namespace="bd41c62e-bdd6-45a5-a1d2-596d937e6b0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1368-be8f-460d-b7e5-bd2505800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fa578fa-4d3a-41e0-b52b-b05268b32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c62e-bdd6-45a5-a1d2-596d937e6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9afa9fb-6d90-4cee-b812-414f5df43fb4}" ma:internalName="TaxCatchAll" ma:showField="CatchAllData" ma:web="bd41c62e-bdd6-45a5-a1d2-596d937e6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B4A833-9368-47A6-BC3E-276F7AE9A81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bd41c62e-bdd6-45a5-a1d2-596d937e6b0b"/>
    <ds:schemaRef ds:uri="522d1368-be8f-460d-b7e5-bd2505800a91"/>
  </ds:schemaRefs>
</ds:datastoreItem>
</file>

<file path=customXml/itemProps2.xml><?xml version="1.0" encoding="utf-8"?>
<ds:datastoreItem xmlns:ds="http://schemas.openxmlformats.org/officeDocument/2006/customXml" ds:itemID="{AE64DB96-BE5F-432A-8F6A-205ED19D0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d1368-be8f-460d-b7e5-bd2505800a91"/>
    <ds:schemaRef ds:uri="bd41c62e-bdd6-45a5-a1d2-596d937e6b0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379BFC-48B7-4F6B-B353-7EF06C3A46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Arbeitsdokument_digital_DE</Template>
  <TotalTime>0</TotalTime>
  <Pages>1</Pages>
  <Words>132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Häring</dc:creator>
  <cp:keywords/>
  <dc:description/>
  <cp:lastModifiedBy>Gaby Häring</cp:lastModifiedBy>
  <cp:revision>12</cp:revision>
  <cp:lastPrinted>2019-08-13T09:12:00Z</cp:lastPrinted>
  <dcterms:created xsi:type="dcterms:W3CDTF">2024-10-18T13:53:00Z</dcterms:created>
  <dcterms:modified xsi:type="dcterms:W3CDTF">2024-10-31T13:44:00Z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ContentTypeId">
    <vt:lpwstr>0x0101006CBB64B92B12E54E8396EAAA0183E3A6</vt:lpwstr>
  </property>
</Properties>
</file>